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90" w:rsidRDefault="00951890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51890" w:rsidRDefault="00951890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51890" w:rsidRPr="007E2822" w:rsidRDefault="00951890" w:rsidP="00D9372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от «24»  сентября </w:t>
      </w:r>
      <w:smartTag w:uri="urn:schemas-microsoft-com:office:smarttags" w:element="metricconverter">
        <w:smartTagPr>
          <w:attr w:name="ProductID" w:val="2015 г"/>
        </w:smartTagPr>
        <w:r w:rsidRPr="00745D1C">
          <w:rPr>
            <w:rFonts w:ascii="Times New Roman" w:hAnsi="Times New Roman"/>
            <w:b/>
            <w:sz w:val="28"/>
            <w:szCs w:val="28"/>
          </w:rPr>
          <w:t>201</w:t>
        </w:r>
        <w:r w:rsidRPr="00EB2791">
          <w:rPr>
            <w:rFonts w:ascii="Times New Roman" w:hAnsi="Times New Roman"/>
            <w:b/>
            <w:sz w:val="28"/>
            <w:szCs w:val="28"/>
          </w:rPr>
          <w:t>5</w:t>
        </w:r>
        <w:r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11</w:t>
      </w:r>
    </w:p>
    <w:p w:rsidR="00951890" w:rsidRPr="00DC06FF" w:rsidRDefault="00951890" w:rsidP="0017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06FF">
        <w:rPr>
          <w:rFonts w:ascii="Times New Roman" w:hAnsi="Times New Roman"/>
          <w:b/>
          <w:sz w:val="28"/>
          <w:szCs w:val="28"/>
        </w:rPr>
        <w:t>О результативности взаимодействия с институтами гражданского общества в сфере антикоррупционной деятельности, общественного контроля за реализацией государственной политики по противодействию коррупции</w:t>
      </w:r>
    </w:p>
    <w:p w:rsidR="00951890" w:rsidRPr="00DC06FF" w:rsidRDefault="00951890" w:rsidP="00177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1890" w:rsidRPr="00DC06FF" w:rsidRDefault="00951890" w:rsidP="00DC06F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Управления массовых коммуникаций и общественных отношений аппарата Главы города и Курганской городской Думы, Общественной палаты муниципального образования города Кургана пятого состава о результативности взаимодействия с институтами гражданского общества в сфере антикоррупционной деятельности, общественного контроля за реализацией государственной политики по противодействию коррупции, Совет при Главе города Кургана по противодействию коррупции </w:t>
      </w:r>
      <w:r w:rsidRPr="00DC06FF">
        <w:rPr>
          <w:rFonts w:ascii="Times New Roman" w:hAnsi="Times New Roman"/>
          <w:b/>
          <w:sz w:val="28"/>
          <w:szCs w:val="28"/>
        </w:rPr>
        <w:t>решил:</w:t>
      </w:r>
    </w:p>
    <w:p w:rsidR="00951890" w:rsidRPr="00DC06FF" w:rsidRDefault="00951890" w:rsidP="00DC0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951890" w:rsidRPr="00DC06FF" w:rsidRDefault="00951890" w:rsidP="00DC06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C06FF">
        <w:rPr>
          <w:rFonts w:ascii="Times New Roman" w:hAnsi="Times New Roman"/>
          <w:sz w:val="28"/>
          <w:szCs w:val="28"/>
        </w:rPr>
        <w:t xml:space="preserve">2. </w:t>
      </w:r>
      <w:r w:rsidRPr="00DC06FF">
        <w:rPr>
          <w:rFonts w:ascii="Times New Roman" w:hAnsi="Times New Roman"/>
          <w:color w:val="000000"/>
          <w:sz w:val="28"/>
          <w:szCs w:val="28"/>
        </w:rPr>
        <w:t>Предложить</w:t>
      </w:r>
      <w:r w:rsidRPr="00DC06FF">
        <w:rPr>
          <w:rFonts w:ascii="Times New Roman" w:hAnsi="Times New Roman"/>
          <w:sz w:val="28"/>
          <w:szCs w:val="28"/>
        </w:rPr>
        <w:t xml:space="preserve"> Администрации города Кургана, </w:t>
      </w:r>
      <w:r w:rsidRPr="00DC06FF">
        <w:rPr>
          <w:rFonts w:ascii="Times New Roman" w:hAnsi="Times New Roman"/>
          <w:color w:val="000000"/>
          <w:sz w:val="28"/>
          <w:szCs w:val="28"/>
        </w:rPr>
        <w:t xml:space="preserve">УМВД России по городу Кургану принять меры по взаимному обмену информацией с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Общественной палатой города Кургана </w:t>
      </w:r>
      <w:r w:rsidRPr="00DC06FF">
        <w:rPr>
          <w:rFonts w:ascii="Times New Roman" w:hAnsi="Times New Roman"/>
          <w:color w:val="000000"/>
          <w:sz w:val="28"/>
          <w:szCs w:val="28"/>
        </w:rPr>
        <w:t xml:space="preserve">о состоянии коррупции в органах местного самоуправления города </w:t>
      </w:r>
    </w:p>
    <w:p w:rsidR="00951890" w:rsidRPr="00DC06FF" w:rsidRDefault="00951890" w:rsidP="00DC0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(срок – ежеквартально</w:t>
      </w:r>
      <w:r w:rsidRPr="00DC06FF">
        <w:rPr>
          <w:rFonts w:ascii="Times New Roman" w:hAnsi="Times New Roman"/>
          <w:color w:val="000000"/>
          <w:sz w:val="28"/>
          <w:szCs w:val="28"/>
        </w:rPr>
        <w:t>).</w:t>
      </w:r>
    </w:p>
    <w:p w:rsidR="00951890" w:rsidRPr="00DC06FF" w:rsidRDefault="00951890" w:rsidP="00DC0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06F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Рекомендовать Администрации </w:t>
      </w:r>
      <w:r w:rsidRPr="00DC06FF">
        <w:rPr>
          <w:rFonts w:ascii="Times New Roman" w:hAnsi="Times New Roman"/>
          <w:sz w:val="28"/>
          <w:szCs w:val="28"/>
        </w:rPr>
        <w:t>города Кургана, Общественной палате города Кургана активизировать взаимодействие с институтами гражданского общества, в том числе с молодежными организациями</w:t>
      </w:r>
      <w:r>
        <w:rPr>
          <w:rFonts w:ascii="Times New Roman" w:hAnsi="Times New Roman"/>
          <w:sz w:val="28"/>
          <w:szCs w:val="28"/>
        </w:rPr>
        <w:t>,</w:t>
      </w:r>
      <w:r w:rsidRPr="00DC06FF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вопросу правового воспитания населения города в сфере противодействия</w:t>
      </w:r>
      <w:r w:rsidRPr="00DC06FF">
        <w:rPr>
          <w:rFonts w:ascii="Times New Roman" w:hAnsi="Times New Roman"/>
          <w:sz w:val="28"/>
          <w:szCs w:val="28"/>
        </w:rPr>
        <w:t xml:space="preserve"> коррупции в форме проведения «круглых столов», </w:t>
      </w:r>
      <w:r>
        <w:rPr>
          <w:rFonts w:ascii="Times New Roman" w:hAnsi="Times New Roman"/>
          <w:sz w:val="28"/>
          <w:szCs w:val="28"/>
        </w:rPr>
        <w:t>конкурсов и в иных организационных формах</w:t>
      </w:r>
    </w:p>
    <w:p w:rsidR="00951890" w:rsidRDefault="00951890" w:rsidP="00DC06F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20</w:t>
      </w:r>
      <w:r w:rsidRPr="00DC06FF">
        <w:rPr>
          <w:rFonts w:ascii="Times New Roman" w:hAnsi="Times New Roman"/>
          <w:sz w:val="28"/>
          <w:szCs w:val="28"/>
        </w:rPr>
        <w:t>.12.2015 г.).</w:t>
      </w:r>
    </w:p>
    <w:p w:rsidR="00951890" w:rsidRDefault="00951890" w:rsidP="00262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Предложить органам местного самоуправления города Кургана рассмотреть вопрос о включении в составы совещательных органов (советов, комиссий) представителей институтов гражданского общества</w:t>
      </w:r>
    </w:p>
    <w:p w:rsidR="00951890" w:rsidRDefault="00951890" w:rsidP="00262C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срок – до 15.12.2015 г.).</w:t>
      </w:r>
    </w:p>
    <w:p w:rsidR="00951890" w:rsidRDefault="00951890" w:rsidP="005E3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Рекомендовать Совету при Главе города Кургана по противодействию коррупции рассмотреть вопрос о включении в состав указанного Совета представителя от Общественной палаты города Кургана</w:t>
      </w:r>
    </w:p>
    <w:p w:rsidR="00951890" w:rsidRPr="00DC06FF" w:rsidRDefault="00951890" w:rsidP="00CF6D2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квартал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951890" w:rsidRPr="00DC06FF" w:rsidRDefault="00951890" w:rsidP="00DC06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C06FF">
        <w:rPr>
          <w:rFonts w:ascii="Times New Roman" w:hAnsi="Times New Roman"/>
          <w:sz w:val="28"/>
          <w:szCs w:val="28"/>
        </w:rPr>
        <w:t xml:space="preserve">. Информацию о выполнении  настоящего решения </w:t>
      </w:r>
      <w:r>
        <w:rPr>
          <w:rFonts w:ascii="Times New Roman" w:hAnsi="Times New Roman"/>
          <w:sz w:val="28"/>
          <w:szCs w:val="28"/>
        </w:rPr>
        <w:t>представить в Совет в срок до 20</w:t>
      </w:r>
      <w:r w:rsidRPr="00DC06FF">
        <w:rPr>
          <w:rFonts w:ascii="Times New Roman" w:hAnsi="Times New Roman"/>
          <w:sz w:val="28"/>
          <w:szCs w:val="28"/>
        </w:rPr>
        <w:t>.12.2015 г.</w:t>
      </w:r>
    </w:p>
    <w:p w:rsidR="00951890" w:rsidRPr="00DC06FF" w:rsidRDefault="00951890" w:rsidP="00DC06F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06FF">
        <w:rPr>
          <w:sz w:val="28"/>
          <w:szCs w:val="28"/>
        </w:rPr>
        <w:t>. Контроль за выполнением настоящего решения возложить на Руководителя Администрации города Кургана, начальника</w:t>
      </w:r>
      <w:r>
        <w:rPr>
          <w:sz w:val="28"/>
          <w:szCs w:val="28"/>
        </w:rPr>
        <w:t xml:space="preserve"> УМВД России по городу Кургану</w:t>
      </w:r>
      <w:r w:rsidRPr="00DC06FF">
        <w:rPr>
          <w:sz w:val="28"/>
          <w:szCs w:val="28"/>
        </w:rPr>
        <w:t>, председателя Общественной палаты муниципального образования города Кургана.</w:t>
      </w:r>
    </w:p>
    <w:p w:rsidR="00951890" w:rsidRPr="00DC06FF" w:rsidRDefault="00951890" w:rsidP="00DC06F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51890" w:rsidRPr="00DC06FF" w:rsidRDefault="00951890" w:rsidP="00DC06F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1890" w:rsidRPr="00DC06FF" w:rsidRDefault="00951890" w:rsidP="00DC06F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C06FF">
        <w:rPr>
          <w:sz w:val="28"/>
          <w:szCs w:val="28"/>
        </w:rPr>
        <w:t>Председатель Совета,</w:t>
      </w:r>
    </w:p>
    <w:p w:rsidR="00951890" w:rsidRPr="00DC06FF" w:rsidRDefault="00951890" w:rsidP="00DC06FF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DC06FF">
        <w:rPr>
          <w:sz w:val="28"/>
          <w:szCs w:val="28"/>
        </w:rPr>
        <w:t>Глава города Кургана                                                                     С.В. Руденко</w:t>
      </w:r>
    </w:p>
    <w:sectPr w:rsidR="00951890" w:rsidRPr="00DC06FF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0F1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3B32270D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505B0408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8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1469"/>
    <w:rsid w:val="000A46E6"/>
    <w:rsid w:val="000A5F5C"/>
    <w:rsid w:val="000A66FD"/>
    <w:rsid w:val="000B52CD"/>
    <w:rsid w:val="000B73DB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77E09"/>
    <w:rsid w:val="00182056"/>
    <w:rsid w:val="00183358"/>
    <w:rsid w:val="00185722"/>
    <w:rsid w:val="00192721"/>
    <w:rsid w:val="00194137"/>
    <w:rsid w:val="00195CA9"/>
    <w:rsid w:val="00196CDD"/>
    <w:rsid w:val="001A6F72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2C09"/>
    <w:rsid w:val="00264E7F"/>
    <w:rsid w:val="00265904"/>
    <w:rsid w:val="00271F2B"/>
    <w:rsid w:val="0027238B"/>
    <w:rsid w:val="00286EC9"/>
    <w:rsid w:val="00287BF5"/>
    <w:rsid w:val="00295365"/>
    <w:rsid w:val="002A17FC"/>
    <w:rsid w:val="002B26A5"/>
    <w:rsid w:val="002B3F8C"/>
    <w:rsid w:val="002B76FB"/>
    <w:rsid w:val="002C24EC"/>
    <w:rsid w:val="002C5743"/>
    <w:rsid w:val="002D16D5"/>
    <w:rsid w:val="002E05BD"/>
    <w:rsid w:val="002F3F95"/>
    <w:rsid w:val="002F47C3"/>
    <w:rsid w:val="00304635"/>
    <w:rsid w:val="00313545"/>
    <w:rsid w:val="003145FD"/>
    <w:rsid w:val="00315ABE"/>
    <w:rsid w:val="00320032"/>
    <w:rsid w:val="00321A6F"/>
    <w:rsid w:val="00323F7C"/>
    <w:rsid w:val="00335E48"/>
    <w:rsid w:val="00364F41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72D1B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2355C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2CB2"/>
    <w:rsid w:val="005C5B1E"/>
    <w:rsid w:val="005D465E"/>
    <w:rsid w:val="005E1341"/>
    <w:rsid w:val="005E1D78"/>
    <w:rsid w:val="005E3D7B"/>
    <w:rsid w:val="005E5BDA"/>
    <w:rsid w:val="00602AF8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1785"/>
    <w:rsid w:val="006D6940"/>
    <w:rsid w:val="006E3065"/>
    <w:rsid w:val="006E5276"/>
    <w:rsid w:val="006F731A"/>
    <w:rsid w:val="00701A8D"/>
    <w:rsid w:val="007022C9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51A6F"/>
    <w:rsid w:val="0077168D"/>
    <w:rsid w:val="007725A7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2822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25776"/>
    <w:rsid w:val="0083135E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0375"/>
    <w:rsid w:val="00881349"/>
    <w:rsid w:val="008966CA"/>
    <w:rsid w:val="008A3C67"/>
    <w:rsid w:val="008A6D81"/>
    <w:rsid w:val="008A770A"/>
    <w:rsid w:val="008B484A"/>
    <w:rsid w:val="008C1A6A"/>
    <w:rsid w:val="008C712B"/>
    <w:rsid w:val="008D1E07"/>
    <w:rsid w:val="008D3106"/>
    <w:rsid w:val="008D3DDF"/>
    <w:rsid w:val="008D4BAA"/>
    <w:rsid w:val="008E5C83"/>
    <w:rsid w:val="008F322C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1890"/>
    <w:rsid w:val="00957895"/>
    <w:rsid w:val="0096175C"/>
    <w:rsid w:val="00961E91"/>
    <w:rsid w:val="009657B3"/>
    <w:rsid w:val="0097018F"/>
    <w:rsid w:val="00980F80"/>
    <w:rsid w:val="00981E79"/>
    <w:rsid w:val="009821CC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106B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187D"/>
    <w:rsid w:val="00A53C60"/>
    <w:rsid w:val="00A53FA5"/>
    <w:rsid w:val="00A565F2"/>
    <w:rsid w:val="00A62562"/>
    <w:rsid w:val="00A6280B"/>
    <w:rsid w:val="00A6294C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2742"/>
    <w:rsid w:val="00B02DB0"/>
    <w:rsid w:val="00B033C5"/>
    <w:rsid w:val="00B063F2"/>
    <w:rsid w:val="00B06505"/>
    <w:rsid w:val="00B117CE"/>
    <w:rsid w:val="00B3274B"/>
    <w:rsid w:val="00B35FFC"/>
    <w:rsid w:val="00B36D94"/>
    <w:rsid w:val="00B41265"/>
    <w:rsid w:val="00B41F8C"/>
    <w:rsid w:val="00B47269"/>
    <w:rsid w:val="00B511EA"/>
    <w:rsid w:val="00B57069"/>
    <w:rsid w:val="00B575E1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46B64"/>
    <w:rsid w:val="00C50C4A"/>
    <w:rsid w:val="00C5301F"/>
    <w:rsid w:val="00C67084"/>
    <w:rsid w:val="00C7239E"/>
    <w:rsid w:val="00C73CA0"/>
    <w:rsid w:val="00C77118"/>
    <w:rsid w:val="00C81DCB"/>
    <w:rsid w:val="00C82937"/>
    <w:rsid w:val="00C835AD"/>
    <w:rsid w:val="00C91B65"/>
    <w:rsid w:val="00C92B0D"/>
    <w:rsid w:val="00C94378"/>
    <w:rsid w:val="00C95945"/>
    <w:rsid w:val="00C9601D"/>
    <w:rsid w:val="00C961EE"/>
    <w:rsid w:val="00CA0123"/>
    <w:rsid w:val="00CA1125"/>
    <w:rsid w:val="00CA77E0"/>
    <w:rsid w:val="00CC58A8"/>
    <w:rsid w:val="00CC6D2C"/>
    <w:rsid w:val="00CC715D"/>
    <w:rsid w:val="00CD4862"/>
    <w:rsid w:val="00CD4B44"/>
    <w:rsid w:val="00CE3A12"/>
    <w:rsid w:val="00CE7B76"/>
    <w:rsid w:val="00CF6D2F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5239"/>
    <w:rsid w:val="00D3661A"/>
    <w:rsid w:val="00D36FB7"/>
    <w:rsid w:val="00D36FC1"/>
    <w:rsid w:val="00D5194B"/>
    <w:rsid w:val="00D541CB"/>
    <w:rsid w:val="00D640D7"/>
    <w:rsid w:val="00D64E96"/>
    <w:rsid w:val="00D702F9"/>
    <w:rsid w:val="00D707F7"/>
    <w:rsid w:val="00D7225E"/>
    <w:rsid w:val="00D7467E"/>
    <w:rsid w:val="00D8152B"/>
    <w:rsid w:val="00D93725"/>
    <w:rsid w:val="00D977FD"/>
    <w:rsid w:val="00DC06FF"/>
    <w:rsid w:val="00DC4053"/>
    <w:rsid w:val="00DD5649"/>
    <w:rsid w:val="00DE6DD7"/>
    <w:rsid w:val="00DF07CF"/>
    <w:rsid w:val="00DF1F2B"/>
    <w:rsid w:val="00E01D1E"/>
    <w:rsid w:val="00E150DA"/>
    <w:rsid w:val="00E2034F"/>
    <w:rsid w:val="00E27DE5"/>
    <w:rsid w:val="00E37469"/>
    <w:rsid w:val="00E56A8D"/>
    <w:rsid w:val="00E57CEC"/>
    <w:rsid w:val="00E67119"/>
    <w:rsid w:val="00E678C8"/>
    <w:rsid w:val="00E67E4F"/>
    <w:rsid w:val="00E86EA1"/>
    <w:rsid w:val="00E94578"/>
    <w:rsid w:val="00E968AC"/>
    <w:rsid w:val="00E974E2"/>
    <w:rsid w:val="00EA4FB5"/>
    <w:rsid w:val="00EB2791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F03F15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7203"/>
    <w:rsid w:val="00FB7E84"/>
    <w:rsid w:val="00FC0090"/>
    <w:rsid w:val="00FC251E"/>
    <w:rsid w:val="00FC6887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63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5635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</TotalTime>
  <Pages>2</Pages>
  <Words>370</Words>
  <Characters>2115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45</cp:revision>
  <cp:lastPrinted>2015-09-21T05:12:00Z</cp:lastPrinted>
  <dcterms:created xsi:type="dcterms:W3CDTF">2015-02-09T12:30:00Z</dcterms:created>
  <dcterms:modified xsi:type="dcterms:W3CDTF">2015-10-01T11:24:00Z</dcterms:modified>
</cp:coreProperties>
</file>